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B37A" w14:textId="5959D414" w:rsidR="00047F72" w:rsidRDefault="00047F72" w:rsidP="003A43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61C76E" w14:textId="324D6615" w:rsidR="008C7DEE" w:rsidRPr="008C7DEE" w:rsidRDefault="003B0EB1" w:rsidP="003A43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C7DEE">
        <w:rPr>
          <w:rFonts w:ascii="Arial" w:hAnsi="Arial" w:cs="Arial"/>
          <w:b/>
          <w:bCs/>
          <w:sz w:val="28"/>
          <w:szCs w:val="28"/>
        </w:rPr>
        <w:t xml:space="preserve">RETURNING FAMILY </w:t>
      </w:r>
    </w:p>
    <w:p w14:paraId="683A8880" w14:textId="21654EAF" w:rsidR="003B0EB1" w:rsidRDefault="003B0EB1" w:rsidP="003A4332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C7DEE">
        <w:rPr>
          <w:rFonts w:ascii="Arial" w:hAnsi="Arial" w:cs="Arial"/>
          <w:b/>
          <w:bCs/>
          <w:sz w:val="40"/>
          <w:szCs w:val="40"/>
        </w:rPr>
        <w:t>REGISTRATION FORM</w:t>
      </w:r>
      <w:r w:rsidR="003A4332" w:rsidRPr="008C7DEE">
        <w:rPr>
          <w:rFonts w:ascii="Arial" w:hAnsi="Arial" w:cs="Arial"/>
          <w:b/>
          <w:bCs/>
          <w:sz w:val="40"/>
          <w:szCs w:val="40"/>
        </w:rPr>
        <w:t xml:space="preserve"> 2023-2024</w:t>
      </w:r>
    </w:p>
    <w:p w14:paraId="3EE56575" w14:textId="096E6274" w:rsidR="008C7DEE" w:rsidRPr="004766E7" w:rsidRDefault="008C7DEE" w:rsidP="003A43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FCF97C" w14:textId="72BD8A04" w:rsidR="004766E7" w:rsidRPr="00722868" w:rsidRDefault="004766E7" w:rsidP="006423AD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Please complete this form and return to Veritas by</w:t>
      </w:r>
      <w:r w:rsidR="006B2DD3" w:rsidRPr="00722868">
        <w:rPr>
          <w:rFonts w:ascii="Arial" w:hAnsi="Arial" w:cs="Arial"/>
        </w:rPr>
        <w:t xml:space="preserve"> </w:t>
      </w:r>
      <w:r w:rsidR="006B2DD3" w:rsidRPr="008F052F">
        <w:rPr>
          <w:rFonts w:ascii="Arial" w:hAnsi="Arial" w:cs="Arial"/>
          <w:b/>
          <w:bCs/>
        </w:rPr>
        <w:t>March 10</w:t>
      </w:r>
      <w:r w:rsidR="00B52D5F" w:rsidRPr="008F052F">
        <w:rPr>
          <w:rFonts w:ascii="Arial" w:hAnsi="Arial" w:cs="Arial"/>
          <w:b/>
          <w:bCs/>
        </w:rPr>
        <w:t>, 2023</w:t>
      </w:r>
      <w:r w:rsidR="00A9185D" w:rsidRPr="00722868">
        <w:rPr>
          <w:rFonts w:ascii="Arial" w:hAnsi="Arial" w:cs="Arial"/>
        </w:rPr>
        <w:t>. You may choose to submit payment with this form</w:t>
      </w:r>
      <w:r w:rsidR="006423AD" w:rsidRPr="00722868">
        <w:rPr>
          <w:rFonts w:ascii="Arial" w:hAnsi="Arial" w:cs="Arial"/>
        </w:rPr>
        <w:t xml:space="preserve"> or charge your </w:t>
      </w:r>
      <w:proofErr w:type="spellStart"/>
      <w:r w:rsidR="006423AD" w:rsidRPr="00722868">
        <w:rPr>
          <w:rFonts w:ascii="Arial" w:hAnsi="Arial" w:cs="Arial"/>
        </w:rPr>
        <w:t>RenWeb</w:t>
      </w:r>
      <w:proofErr w:type="spellEnd"/>
      <w:r w:rsidR="006423AD" w:rsidRPr="00722868">
        <w:rPr>
          <w:rFonts w:ascii="Arial" w:hAnsi="Arial" w:cs="Arial"/>
        </w:rPr>
        <w:t xml:space="preserve"> account.</w:t>
      </w:r>
    </w:p>
    <w:p w14:paraId="1A56600F" w14:textId="07DE3CC3" w:rsidR="006423AD" w:rsidRPr="00722868" w:rsidRDefault="007539FA" w:rsidP="006423AD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3CDBB9C" wp14:editId="354241EC">
            <wp:simplePos x="0" y="0"/>
            <wp:positionH relativeFrom="column">
              <wp:posOffset>398780</wp:posOffset>
            </wp:positionH>
            <wp:positionV relativeFrom="paragraph">
              <wp:posOffset>42636</wp:posOffset>
            </wp:positionV>
            <wp:extent cx="5660844" cy="4934494"/>
            <wp:effectExtent l="0" t="0" r="0" b="0"/>
            <wp:wrapNone/>
            <wp:docPr id="33" name="Picture 33" descr="vc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c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biLevel thresh="50000"/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9" t="1808" r="2595" b="-1"/>
                    <a:stretch/>
                  </pic:blipFill>
                  <pic:spPr bwMode="auto">
                    <a:xfrm>
                      <a:off x="0" y="0"/>
                      <a:ext cx="5660844" cy="493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E1811" w14:textId="1A1CD97E" w:rsidR="006423AD" w:rsidRPr="00722868" w:rsidRDefault="006423AD" w:rsidP="00AE2AAB">
      <w:pPr>
        <w:spacing w:after="0" w:line="240" w:lineRule="auto"/>
        <w:rPr>
          <w:rFonts w:ascii="Arial" w:hAnsi="Arial" w:cs="Arial"/>
        </w:rPr>
      </w:pPr>
    </w:p>
    <w:p w14:paraId="1643905A" w14:textId="5AC90BD5" w:rsidR="006423AD" w:rsidRPr="00722868" w:rsidRDefault="006423AD" w:rsidP="00AE2AAB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Parent</w:t>
      </w:r>
      <w:r w:rsidR="00CD2E67" w:rsidRPr="00722868">
        <w:rPr>
          <w:rFonts w:ascii="Arial" w:hAnsi="Arial" w:cs="Arial"/>
        </w:rPr>
        <w:t>(s) ____________________________________________________</w:t>
      </w:r>
      <w:r w:rsidR="001467D3">
        <w:rPr>
          <w:rFonts w:ascii="Arial" w:hAnsi="Arial" w:cs="Arial"/>
        </w:rPr>
        <w:t>_________</w:t>
      </w:r>
      <w:r w:rsidR="00CD2E67" w:rsidRPr="00722868">
        <w:rPr>
          <w:rFonts w:ascii="Arial" w:hAnsi="Arial" w:cs="Arial"/>
        </w:rPr>
        <w:t>_____</w:t>
      </w:r>
      <w:r w:rsidR="00E14280" w:rsidRPr="00722868">
        <w:rPr>
          <w:rFonts w:ascii="Arial" w:hAnsi="Arial" w:cs="Arial"/>
        </w:rPr>
        <w:t>______</w:t>
      </w:r>
    </w:p>
    <w:p w14:paraId="411BA170" w14:textId="19CAE7B0" w:rsidR="00E14280" w:rsidRPr="00722868" w:rsidRDefault="00E14280" w:rsidP="00AE2AAB">
      <w:pPr>
        <w:spacing w:after="0" w:line="240" w:lineRule="auto"/>
        <w:rPr>
          <w:rFonts w:ascii="Arial" w:hAnsi="Arial" w:cs="Arial"/>
        </w:rPr>
      </w:pPr>
    </w:p>
    <w:p w14:paraId="7CC1C3C2" w14:textId="35EB54EC" w:rsidR="00E14280" w:rsidRPr="00722868" w:rsidRDefault="00E14280" w:rsidP="00AE2AAB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Home Phone: ______</w:t>
      </w:r>
      <w:r w:rsidR="001467D3">
        <w:rPr>
          <w:rFonts w:ascii="Arial" w:hAnsi="Arial" w:cs="Arial"/>
        </w:rPr>
        <w:t>_</w:t>
      </w:r>
      <w:r w:rsidRPr="00722868">
        <w:rPr>
          <w:rFonts w:ascii="Arial" w:hAnsi="Arial" w:cs="Arial"/>
        </w:rPr>
        <w:t>___</w:t>
      </w:r>
      <w:r w:rsidR="001467D3"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________ Cell: _____</w:t>
      </w:r>
      <w:r w:rsidR="001467D3"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_____________ Cell: __</w:t>
      </w:r>
      <w:r w:rsidR="00722F1D" w:rsidRPr="00722868">
        <w:rPr>
          <w:rFonts w:ascii="Arial" w:hAnsi="Arial" w:cs="Arial"/>
        </w:rPr>
        <w:t>_________</w:t>
      </w:r>
      <w:r w:rsidR="001467D3">
        <w:rPr>
          <w:rFonts w:ascii="Arial" w:hAnsi="Arial" w:cs="Arial"/>
        </w:rPr>
        <w:t>____</w:t>
      </w:r>
      <w:r w:rsidR="00722F1D" w:rsidRPr="00722868">
        <w:rPr>
          <w:rFonts w:ascii="Arial" w:hAnsi="Arial" w:cs="Arial"/>
        </w:rPr>
        <w:t>____</w:t>
      </w:r>
    </w:p>
    <w:p w14:paraId="33079526" w14:textId="2130DAB2" w:rsidR="00722F1D" w:rsidRPr="00722868" w:rsidRDefault="00722F1D" w:rsidP="00AE2AAB">
      <w:pPr>
        <w:spacing w:after="0" w:line="240" w:lineRule="auto"/>
        <w:rPr>
          <w:rFonts w:ascii="Arial" w:hAnsi="Arial" w:cs="Arial"/>
        </w:rPr>
      </w:pPr>
    </w:p>
    <w:p w14:paraId="06F4A20E" w14:textId="55EEB1B0" w:rsidR="00722F1D" w:rsidRPr="00722868" w:rsidRDefault="00722F1D" w:rsidP="00AE2AAB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Email: __________</w:t>
      </w:r>
      <w:r w:rsidR="001467D3">
        <w:rPr>
          <w:rFonts w:ascii="Arial" w:hAnsi="Arial" w:cs="Arial"/>
        </w:rPr>
        <w:t>___</w:t>
      </w:r>
      <w:r w:rsidRPr="00722868">
        <w:rPr>
          <w:rFonts w:ascii="Arial" w:hAnsi="Arial" w:cs="Arial"/>
        </w:rPr>
        <w:t>__________</w:t>
      </w:r>
      <w:r w:rsidR="001467D3"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  <w:proofErr w:type="gramStart"/>
      <w:r w:rsidRPr="00722868">
        <w:rPr>
          <w:rFonts w:ascii="Arial" w:hAnsi="Arial" w:cs="Arial"/>
        </w:rPr>
        <w:t>_  Email</w:t>
      </w:r>
      <w:proofErr w:type="gramEnd"/>
      <w:r w:rsidRPr="00722868">
        <w:rPr>
          <w:rFonts w:ascii="Arial" w:hAnsi="Arial" w:cs="Arial"/>
        </w:rPr>
        <w:t>: __________</w:t>
      </w:r>
      <w:r w:rsidR="001467D3"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</w:t>
      </w:r>
      <w:r w:rsidR="00592E8C" w:rsidRPr="00722868">
        <w:rPr>
          <w:rFonts w:ascii="Arial" w:hAnsi="Arial" w:cs="Arial"/>
        </w:rPr>
        <w:t>_</w:t>
      </w:r>
    </w:p>
    <w:p w14:paraId="69CD8FBC" w14:textId="6A530548" w:rsidR="00592E8C" w:rsidRPr="00722868" w:rsidRDefault="00592E8C" w:rsidP="00AE2AAB">
      <w:pPr>
        <w:spacing w:after="0" w:line="240" w:lineRule="auto"/>
        <w:rPr>
          <w:rFonts w:ascii="Arial" w:hAnsi="Arial" w:cs="Arial"/>
        </w:rPr>
      </w:pPr>
    </w:p>
    <w:p w14:paraId="5F35D314" w14:textId="3EF0846F" w:rsidR="006123EB" w:rsidRPr="00722868" w:rsidRDefault="006123EB" w:rsidP="00AE2AAB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Complete mailing address: _________</w:t>
      </w:r>
      <w:r w:rsidR="003957D1">
        <w:rPr>
          <w:rFonts w:ascii="Arial" w:hAnsi="Arial" w:cs="Arial"/>
        </w:rPr>
        <w:t>__________</w:t>
      </w:r>
      <w:r w:rsidRPr="00722868">
        <w:rPr>
          <w:rFonts w:ascii="Arial" w:hAnsi="Arial" w:cs="Arial"/>
        </w:rPr>
        <w:t>_______________________________________</w:t>
      </w:r>
    </w:p>
    <w:p w14:paraId="7F0927C5" w14:textId="4D34A4A9" w:rsidR="006123EB" w:rsidRPr="00722868" w:rsidRDefault="006123EB" w:rsidP="00AE2AAB">
      <w:pPr>
        <w:spacing w:after="0" w:line="240" w:lineRule="auto"/>
        <w:jc w:val="center"/>
        <w:rPr>
          <w:rFonts w:ascii="Arial" w:hAnsi="Arial" w:cs="Arial"/>
        </w:rPr>
      </w:pPr>
    </w:p>
    <w:p w14:paraId="63B3F789" w14:textId="65617D50" w:rsidR="006123EB" w:rsidRPr="00722868" w:rsidRDefault="006123EB" w:rsidP="006423AD">
      <w:pPr>
        <w:spacing w:after="0" w:line="240" w:lineRule="auto"/>
        <w:rPr>
          <w:rFonts w:ascii="Arial" w:hAnsi="Arial" w:cs="Arial"/>
        </w:rPr>
      </w:pPr>
    </w:p>
    <w:p w14:paraId="1AD899DC" w14:textId="2A96C5D9" w:rsidR="003957D1" w:rsidRPr="00DC3D4D" w:rsidRDefault="003957D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50CE0156" w14:textId="06D68D31" w:rsidR="006123EB" w:rsidRPr="00722868" w:rsidRDefault="00043644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</w:t>
      </w:r>
      <w:r w:rsidR="00DE7A18" w:rsidRPr="00722868">
        <w:rPr>
          <w:rFonts w:ascii="Arial" w:hAnsi="Arial" w:cs="Arial"/>
        </w:rPr>
        <w:t xml:space="preserve"> ____________</w:t>
      </w:r>
      <w:r w:rsidR="00722868">
        <w:rPr>
          <w:rFonts w:ascii="Arial" w:hAnsi="Arial" w:cs="Arial"/>
        </w:rPr>
        <w:t>____</w:t>
      </w:r>
      <w:r w:rsidR="00DE7A18" w:rsidRPr="00722868">
        <w:rPr>
          <w:rFonts w:ascii="Arial" w:hAnsi="Arial" w:cs="Arial"/>
        </w:rPr>
        <w:t>__________________________________ Birth Date _____</w:t>
      </w:r>
      <w:r w:rsidR="00722868">
        <w:rPr>
          <w:rFonts w:ascii="Arial" w:hAnsi="Arial" w:cs="Arial"/>
        </w:rPr>
        <w:t>__</w:t>
      </w:r>
      <w:r w:rsidR="00DE7A18" w:rsidRPr="00722868">
        <w:rPr>
          <w:rFonts w:ascii="Arial" w:hAnsi="Arial" w:cs="Arial"/>
        </w:rPr>
        <w:t>_______</w:t>
      </w:r>
    </w:p>
    <w:p w14:paraId="17C11D8E" w14:textId="12A8A1FC" w:rsidR="00DE66B2" w:rsidRPr="00722868" w:rsidRDefault="00DE66B2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 w:rsidR="00722868"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5EDD1E08" w14:textId="7ACEC08D" w:rsidR="00DE66B2" w:rsidRPr="00722868" w:rsidRDefault="00DA7AF8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A27079F" wp14:editId="13A5FA26">
                <wp:simplePos x="0" y="0"/>
                <wp:positionH relativeFrom="column">
                  <wp:posOffset>5159466</wp:posOffset>
                </wp:positionH>
                <wp:positionV relativeFrom="paragraph">
                  <wp:posOffset>126365</wp:posOffset>
                </wp:positionV>
                <wp:extent cx="130629" cy="145143"/>
                <wp:effectExtent l="0" t="0" r="22225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4BDC5" id="Rectangle 25" o:spid="_x0000_s1026" style="position:absolute;margin-left:406.25pt;margin-top:9.95pt;width:10.3pt;height:11.4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" filled="f" strokecolor="black [3213]" strokeweight=".5pt"/>
            </w:pict>
          </mc:Fallback>
        </mc:AlternateContent>
      </w:r>
      <w:r w:rsidR="00DE66B2" w:rsidRPr="00722868">
        <w:rPr>
          <w:rFonts w:ascii="Arial" w:hAnsi="Arial" w:cs="Arial"/>
        </w:rPr>
        <w:t xml:space="preserve"> </w:t>
      </w:r>
    </w:p>
    <w:p w14:paraId="0D75B5B3" w14:textId="0F09132C" w:rsidR="004617CB" w:rsidRPr="00722868" w:rsidRDefault="00722868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 xml:space="preserve">Grade in Fall  </w:t>
      </w:r>
      <w:r w:rsidR="00F05E0F">
        <w:rPr>
          <w:rFonts w:ascii="Arial" w:hAnsi="Arial" w:cs="Arial"/>
        </w:rPr>
        <w:t xml:space="preserve">                                         </w:t>
      </w:r>
      <w:r w:rsidR="00367F13">
        <w:rPr>
          <w:rFonts w:ascii="Arial" w:hAnsi="Arial" w:cs="Arial"/>
        </w:rPr>
        <w:t xml:space="preserve">                                     </w:t>
      </w:r>
      <w:r w:rsidR="00873BB1">
        <w:rPr>
          <w:rFonts w:ascii="Arial" w:hAnsi="Arial" w:cs="Arial"/>
        </w:rPr>
        <w:t xml:space="preserve">         </w:t>
      </w:r>
      <w:r w:rsidR="00367F13">
        <w:rPr>
          <w:rFonts w:ascii="Arial" w:hAnsi="Arial" w:cs="Arial"/>
        </w:rPr>
        <w:t>New Student</w:t>
      </w:r>
      <w:r w:rsidR="00F72886">
        <w:rPr>
          <w:rFonts w:ascii="Arial" w:hAnsi="Arial" w:cs="Arial"/>
        </w:rPr>
        <w:t xml:space="preserve"> </w:t>
      </w:r>
    </w:p>
    <w:p w14:paraId="0BDD9634" w14:textId="7B6B6A77" w:rsidR="008841B4" w:rsidRDefault="008841B4" w:rsidP="00873BB1">
      <w:pPr>
        <w:spacing w:after="0" w:line="240" w:lineRule="auto"/>
        <w:rPr>
          <w:rFonts w:ascii="Arial" w:hAnsi="Arial" w:cs="Arial"/>
        </w:rPr>
      </w:pPr>
    </w:p>
    <w:p w14:paraId="7E2DAE36" w14:textId="1FBC8303" w:rsidR="00DC3D4D" w:rsidRPr="00DC3D4D" w:rsidRDefault="00DC3D4D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76B60214" w14:textId="749412EA" w:rsidR="00873BB1" w:rsidRPr="00722868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 ____________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__________________________________ Birth Date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</w:p>
    <w:p w14:paraId="3F7A9F05" w14:textId="1CB8BFD4" w:rsidR="00873BB1" w:rsidRPr="00722868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5E335011" w14:textId="779C648C" w:rsidR="00873BB1" w:rsidRPr="00722868" w:rsidRDefault="00DA7AF8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7D503E0" wp14:editId="421DE039">
                <wp:simplePos x="0" y="0"/>
                <wp:positionH relativeFrom="column">
                  <wp:posOffset>5175341</wp:posOffset>
                </wp:positionH>
                <wp:positionV relativeFrom="paragraph">
                  <wp:posOffset>132080</wp:posOffset>
                </wp:positionV>
                <wp:extent cx="130629" cy="145143"/>
                <wp:effectExtent l="0" t="0" r="22225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59EF2" id="Rectangle 21" o:spid="_x0000_s1026" style="position:absolute;margin-left:407.5pt;margin-top:10.4pt;width:10.3pt;height:11.4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" filled="f" strokecolor="black [3213]" strokeweight=".5pt"/>
            </w:pict>
          </mc:Fallback>
        </mc:AlternateContent>
      </w:r>
      <w:r w:rsidR="00873BB1" w:rsidRPr="00722868">
        <w:rPr>
          <w:rFonts w:ascii="Arial" w:hAnsi="Arial" w:cs="Arial"/>
        </w:rPr>
        <w:t xml:space="preserve"> </w:t>
      </w:r>
    </w:p>
    <w:p w14:paraId="7193806D" w14:textId="2EA6E8B7" w:rsidR="00873BB1" w:rsidRPr="00367F13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T Extra" w:hAnsi="MT Extra" w:cs="Arial"/>
        </w:rPr>
      </w:pPr>
      <w:r w:rsidRPr="00722868">
        <w:rPr>
          <w:rFonts w:ascii="Arial" w:hAnsi="Arial" w:cs="Arial"/>
        </w:rPr>
        <w:t>Grade in Fall</w:t>
      </w:r>
      <w:r w:rsidR="00F05E0F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                New Student </w:t>
      </w:r>
    </w:p>
    <w:p w14:paraId="52382E72" w14:textId="1D05E1C2" w:rsidR="008841B4" w:rsidRDefault="008841B4" w:rsidP="00873BB1">
      <w:pPr>
        <w:spacing w:after="0" w:line="240" w:lineRule="auto"/>
        <w:rPr>
          <w:rFonts w:ascii="Arial" w:hAnsi="Arial" w:cs="Arial"/>
        </w:rPr>
      </w:pPr>
    </w:p>
    <w:p w14:paraId="32A9EAFB" w14:textId="36525BE1" w:rsidR="00DC3D4D" w:rsidRPr="00DC3D4D" w:rsidRDefault="00DC3D4D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624C15C1" w14:textId="3361E755" w:rsidR="00873BB1" w:rsidRPr="00722868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 ____________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__________________________________ Birth Date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</w:p>
    <w:p w14:paraId="1BEB684E" w14:textId="6B39CE5E" w:rsidR="00873BB1" w:rsidRPr="00722868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310D2DFC" w14:textId="7C24AE61" w:rsidR="00873BB1" w:rsidRPr="00722868" w:rsidRDefault="00DA7AF8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040C3C9" wp14:editId="61C9E3E3">
                <wp:simplePos x="0" y="0"/>
                <wp:positionH relativeFrom="column">
                  <wp:posOffset>5166451</wp:posOffset>
                </wp:positionH>
                <wp:positionV relativeFrom="paragraph">
                  <wp:posOffset>135255</wp:posOffset>
                </wp:positionV>
                <wp:extent cx="130629" cy="145143"/>
                <wp:effectExtent l="0" t="0" r="2222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8DA2E" id="Rectangle 24" o:spid="_x0000_s1026" style="position:absolute;margin-left:406.8pt;margin-top:10.65pt;width:10.3pt;height:11.4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" filled="f" strokecolor="black [3213]" strokeweight=".5pt"/>
            </w:pict>
          </mc:Fallback>
        </mc:AlternateContent>
      </w:r>
      <w:r w:rsidR="00873BB1" w:rsidRPr="00722868">
        <w:rPr>
          <w:rFonts w:ascii="Arial" w:hAnsi="Arial" w:cs="Arial"/>
        </w:rPr>
        <w:t xml:space="preserve"> </w:t>
      </w:r>
    </w:p>
    <w:p w14:paraId="61A9F87B" w14:textId="75442600" w:rsidR="00873BB1" w:rsidRPr="00367F13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T Extra" w:hAnsi="MT Extra" w:cs="Arial"/>
        </w:rPr>
      </w:pPr>
      <w:r w:rsidRPr="00722868">
        <w:rPr>
          <w:rFonts w:ascii="Arial" w:hAnsi="Arial" w:cs="Arial"/>
        </w:rPr>
        <w:t>Grade in Fall</w:t>
      </w:r>
      <w:r w:rsidR="003957D1">
        <w:rPr>
          <w:rFonts w:ascii="Arial" w:hAnsi="Arial" w:cs="Arial"/>
        </w:rPr>
        <w:t xml:space="preserve"> </w:t>
      </w:r>
      <w:r w:rsidRPr="00722868">
        <w:rPr>
          <w:rFonts w:ascii="Arial" w:hAnsi="Arial" w:cs="Arial"/>
        </w:rPr>
        <w:t xml:space="preserve"> </w:t>
      </w:r>
      <w:r w:rsidR="00F05E0F">
        <w:rPr>
          <w:rFonts w:ascii="Arial" w:hAnsi="Arial" w:cs="Arial"/>
        </w:rPr>
        <w:t xml:space="preserve">                                        </w:t>
      </w:r>
      <w:r w:rsidR="00015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New Student </w:t>
      </w:r>
    </w:p>
    <w:p w14:paraId="402F2409" w14:textId="7C0B5FC4" w:rsidR="008841B4" w:rsidRDefault="008841B4" w:rsidP="00873BB1">
      <w:pPr>
        <w:spacing w:after="0" w:line="240" w:lineRule="auto"/>
        <w:rPr>
          <w:rFonts w:ascii="Arial" w:hAnsi="Arial" w:cs="Arial"/>
        </w:rPr>
      </w:pPr>
    </w:p>
    <w:p w14:paraId="4A4E804E" w14:textId="390F50E6" w:rsidR="00DC3D4D" w:rsidRPr="00DC3D4D" w:rsidRDefault="00DC3D4D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1FF1C854" w14:textId="3AF248DD" w:rsidR="00873BB1" w:rsidRPr="00722868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 ____________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__________________________________ Birth Date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</w:p>
    <w:p w14:paraId="199F0E9E" w14:textId="09F46E45" w:rsidR="00873BB1" w:rsidRPr="00722868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06007D8C" w14:textId="66AC8D52" w:rsidR="00873BB1" w:rsidRPr="00722868" w:rsidRDefault="00DA7AF8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C08B8FA" wp14:editId="03CC8D6A">
                <wp:simplePos x="0" y="0"/>
                <wp:positionH relativeFrom="column">
                  <wp:posOffset>5144861</wp:posOffset>
                </wp:positionH>
                <wp:positionV relativeFrom="paragraph">
                  <wp:posOffset>112395</wp:posOffset>
                </wp:positionV>
                <wp:extent cx="130629" cy="145143"/>
                <wp:effectExtent l="0" t="0" r="2222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E9D6C" id="Rectangle 23" o:spid="_x0000_s1026" style="position:absolute;margin-left:405.1pt;margin-top:8.85pt;width:10.3pt;height:11.4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" filled="f" strokecolor="black [3213]" strokeweight=".5pt"/>
            </w:pict>
          </mc:Fallback>
        </mc:AlternateContent>
      </w:r>
      <w:r w:rsidR="00873BB1" w:rsidRPr="00722868">
        <w:rPr>
          <w:rFonts w:ascii="Arial" w:hAnsi="Arial" w:cs="Arial"/>
        </w:rPr>
        <w:t xml:space="preserve"> </w:t>
      </w:r>
    </w:p>
    <w:p w14:paraId="4B901304" w14:textId="5E02168D" w:rsidR="00873BB1" w:rsidRPr="00722868" w:rsidRDefault="00873BB1" w:rsidP="0039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Grade in Fall</w:t>
      </w:r>
      <w:r w:rsidR="000151C4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                  New Student </w:t>
      </w:r>
    </w:p>
    <w:p w14:paraId="412FBFC7" w14:textId="6BA1F220" w:rsidR="006A29F8" w:rsidRPr="00722868" w:rsidRDefault="006A29F8" w:rsidP="006A29F8">
      <w:pPr>
        <w:spacing w:after="0" w:line="240" w:lineRule="auto"/>
        <w:rPr>
          <w:rFonts w:ascii="Arial" w:hAnsi="Arial" w:cs="Arial"/>
        </w:rPr>
      </w:pPr>
    </w:p>
    <w:p w14:paraId="0BCC8835" w14:textId="3D444973" w:rsidR="00270C7F" w:rsidRDefault="004070C4" w:rsidP="00DE7A1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E811EAE" wp14:editId="1F2AA76F">
                <wp:simplePos x="0" y="0"/>
                <wp:positionH relativeFrom="column">
                  <wp:posOffset>-49349</wp:posOffset>
                </wp:positionH>
                <wp:positionV relativeFrom="paragraph">
                  <wp:posOffset>97609</wp:posOffset>
                </wp:positionV>
                <wp:extent cx="3614058" cy="18141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58" cy="181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2C833" w14:textId="77777777" w:rsidR="00D633A1" w:rsidRDefault="00D633A1" w:rsidP="00D633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9EBF31" w14:textId="77777777" w:rsidR="00D633A1" w:rsidRDefault="00D633A1" w:rsidP="00F151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877E0E" w14:textId="1E97337B" w:rsidR="00D633A1" w:rsidRPr="00722868" w:rsidRDefault="00D633A1" w:rsidP="00F151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22868">
                              <w:rPr>
                                <w:rFonts w:ascii="Arial" w:hAnsi="Arial" w:cs="Arial"/>
                              </w:rPr>
                              <w:t>Total number of students ______ X $100= ________</w:t>
                            </w:r>
                          </w:p>
                          <w:p w14:paraId="03133E69" w14:textId="1A325B93" w:rsidR="00D633A1" w:rsidRDefault="00D633A1" w:rsidP="00F1516C">
                            <w:pPr>
                              <w:spacing w:after="0" w:line="240" w:lineRule="auto"/>
                            </w:pPr>
                          </w:p>
                          <w:p w14:paraId="092B3ED5" w14:textId="77777777" w:rsidR="00F1516C" w:rsidRDefault="00D633A1" w:rsidP="004070C4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722868">
                              <w:rPr>
                                <w:rFonts w:ascii="Arial" w:hAnsi="Arial" w:cs="Arial"/>
                              </w:rPr>
                              <w:t xml:space="preserve">___ Please charge </w:t>
                            </w:r>
                            <w:proofErr w:type="spellStart"/>
                            <w:r w:rsidRPr="00722868">
                              <w:rPr>
                                <w:rFonts w:ascii="Arial" w:hAnsi="Arial" w:cs="Arial"/>
                              </w:rPr>
                              <w:t>RenWeb</w:t>
                            </w:r>
                            <w:proofErr w:type="spellEnd"/>
                            <w:r w:rsidRPr="0072286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14:paraId="165AD000" w14:textId="1D560C86" w:rsidR="00F1516C" w:rsidRDefault="00D633A1" w:rsidP="00F151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22868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76193F9C" w14:textId="39506EA2" w:rsidR="00D633A1" w:rsidRDefault="00D633A1" w:rsidP="004070C4">
                            <w:pPr>
                              <w:spacing w:after="0" w:line="240" w:lineRule="auto"/>
                              <w:ind w:firstLine="720"/>
                            </w:pPr>
                            <w:r w:rsidRPr="00722868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1C2E64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22868">
                              <w:rPr>
                                <w:rFonts w:ascii="Arial" w:hAnsi="Arial" w:cs="Arial"/>
                              </w:rPr>
                              <w:t>_ Cas</w:t>
                            </w:r>
                            <w:r w:rsidR="00F31B8A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722868">
                              <w:rPr>
                                <w:rFonts w:ascii="Arial" w:hAnsi="Arial" w:cs="Arial"/>
                              </w:rPr>
                              <w:t>- check-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11EA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.9pt;margin-top:7.7pt;width:284.55pt;height:142.8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B3GAIAAC0EAAAOAAAAZHJzL2Uyb0RvYy54bWysU8tu2zAQvBfoPxC815Ic2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" filled="f" stroked="f" strokeweight=".5pt">
                <v:textbox>
                  <w:txbxContent>
                    <w:p w14:paraId="4F12C833" w14:textId="77777777" w:rsidR="00D633A1" w:rsidRDefault="00D633A1" w:rsidP="00D633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99EBF31" w14:textId="77777777" w:rsidR="00D633A1" w:rsidRDefault="00D633A1" w:rsidP="00F1516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8877E0E" w14:textId="1E97337B" w:rsidR="00D633A1" w:rsidRPr="00722868" w:rsidRDefault="00D633A1" w:rsidP="00F1516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22868">
                        <w:rPr>
                          <w:rFonts w:ascii="Arial" w:hAnsi="Arial" w:cs="Arial"/>
                        </w:rPr>
                        <w:t>Total number of students ______ X $100= ________</w:t>
                      </w:r>
                    </w:p>
                    <w:p w14:paraId="03133E69" w14:textId="1A325B93" w:rsidR="00D633A1" w:rsidRDefault="00D633A1" w:rsidP="00F1516C">
                      <w:pPr>
                        <w:spacing w:after="0" w:line="240" w:lineRule="auto"/>
                      </w:pPr>
                    </w:p>
                    <w:p w14:paraId="092B3ED5" w14:textId="77777777" w:rsidR="00F1516C" w:rsidRDefault="00D633A1" w:rsidP="004070C4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</w:rPr>
                      </w:pPr>
                      <w:r w:rsidRPr="00722868">
                        <w:rPr>
                          <w:rFonts w:ascii="Arial" w:hAnsi="Arial" w:cs="Arial"/>
                        </w:rPr>
                        <w:t xml:space="preserve">___ Please charge </w:t>
                      </w:r>
                      <w:proofErr w:type="spellStart"/>
                      <w:r w:rsidRPr="00722868">
                        <w:rPr>
                          <w:rFonts w:ascii="Arial" w:hAnsi="Arial" w:cs="Arial"/>
                        </w:rPr>
                        <w:t>RenWeb</w:t>
                      </w:r>
                      <w:proofErr w:type="spellEnd"/>
                      <w:r w:rsidRPr="00722868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14:paraId="165AD000" w14:textId="1D560C86" w:rsidR="00F1516C" w:rsidRDefault="00D633A1" w:rsidP="00F1516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22868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76193F9C" w14:textId="39506EA2" w:rsidR="00D633A1" w:rsidRDefault="00D633A1" w:rsidP="004070C4">
                      <w:pPr>
                        <w:spacing w:after="0" w:line="240" w:lineRule="auto"/>
                        <w:ind w:firstLine="720"/>
                      </w:pPr>
                      <w:r w:rsidRPr="00722868">
                        <w:rPr>
                          <w:rFonts w:ascii="Arial" w:hAnsi="Arial" w:cs="Arial"/>
                        </w:rPr>
                        <w:t>_</w:t>
                      </w:r>
                      <w:r w:rsidR="001C2E64">
                        <w:rPr>
                          <w:rFonts w:ascii="Arial" w:hAnsi="Arial" w:cs="Arial"/>
                        </w:rPr>
                        <w:t>_</w:t>
                      </w:r>
                      <w:r w:rsidRPr="00722868">
                        <w:rPr>
                          <w:rFonts w:ascii="Arial" w:hAnsi="Arial" w:cs="Arial"/>
                        </w:rPr>
                        <w:t>_ Cas</w:t>
                      </w:r>
                      <w:r w:rsidR="00F31B8A">
                        <w:rPr>
                          <w:rFonts w:ascii="Arial" w:hAnsi="Arial" w:cs="Arial"/>
                        </w:rPr>
                        <w:t>h</w:t>
                      </w:r>
                      <w:r w:rsidRPr="00722868">
                        <w:rPr>
                          <w:rFonts w:ascii="Arial" w:hAnsi="Arial" w:cs="Arial"/>
                        </w:rPr>
                        <w:t>- check- charge</w:t>
                      </w:r>
                    </w:p>
                  </w:txbxContent>
                </v:textbox>
              </v:shape>
            </w:pict>
          </mc:Fallback>
        </mc:AlternateContent>
      </w:r>
      <w:r w:rsidR="001C2E6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F967BB5" wp14:editId="4B3FBC59">
                <wp:simplePos x="0" y="0"/>
                <wp:positionH relativeFrom="column">
                  <wp:posOffset>3840480</wp:posOffset>
                </wp:positionH>
                <wp:positionV relativeFrom="paragraph">
                  <wp:posOffset>25037</wp:posOffset>
                </wp:positionV>
                <wp:extent cx="2554514" cy="188676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514" cy="18867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B69F2" w14:textId="423C2671" w:rsidR="005F0ACA" w:rsidRPr="00E16C10" w:rsidRDefault="00EB3B0B" w:rsidP="00E16C1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E16C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OFFICE USE ONLY</w:t>
                            </w:r>
                          </w:p>
                          <w:p w14:paraId="38DC7ABB" w14:textId="77777777" w:rsidR="00F7480C" w:rsidRDefault="00F7480C" w:rsidP="00BA646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18D42777" w14:textId="63F2BD1E" w:rsidR="00BA6462" w:rsidRDefault="00BA6462" w:rsidP="00597F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Date received</w:t>
                            </w:r>
                            <w:r w:rsidR="00200085">
                              <w:t xml:space="preserve"> __________</w:t>
                            </w:r>
                            <w:r w:rsidR="005902E0">
                              <w:t xml:space="preserve">   ________</w:t>
                            </w:r>
                          </w:p>
                          <w:p w14:paraId="5737BD5A" w14:textId="77777777" w:rsidR="00514047" w:rsidRDefault="00514047" w:rsidP="00597F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178144C" w14:textId="1CF7C597" w:rsidR="00514047" w:rsidRDefault="00514047" w:rsidP="00597F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Paid __</w:t>
                            </w:r>
                            <w:r w:rsidR="00200085">
                              <w:t>___</w:t>
                            </w:r>
                            <w:r>
                              <w:t>_____</w:t>
                            </w:r>
                            <w:r w:rsidR="00200085">
                              <w:t xml:space="preserve">       ___________</w:t>
                            </w:r>
                          </w:p>
                          <w:p w14:paraId="619DBB19" w14:textId="63F5CC75" w:rsidR="00597F9E" w:rsidRPr="00A60EB1" w:rsidRDefault="00A60EB1" w:rsidP="00A60EB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60EB1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A60EB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597F9E" w:rsidRPr="00A60EB1">
                              <w:rPr>
                                <w:sz w:val="16"/>
                                <w:szCs w:val="16"/>
                              </w:rPr>
                              <w:t>mount</w:t>
                            </w:r>
                            <w:r w:rsidRPr="00A60E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A60EB1">
                              <w:rPr>
                                <w:sz w:val="16"/>
                                <w:szCs w:val="16"/>
                              </w:rPr>
                              <w:t xml:space="preserve"> Check #</w:t>
                            </w:r>
                          </w:p>
                          <w:p w14:paraId="14376BCE" w14:textId="77777777" w:rsidR="00597F9E" w:rsidRDefault="00597F9E" w:rsidP="00597F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59721FB" w14:textId="6863FA3C" w:rsidR="005902E0" w:rsidRDefault="00F7480C" w:rsidP="00597F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Charge</w:t>
                            </w:r>
                            <w:r w:rsidR="005902E0">
                              <w:t xml:space="preserve">d </w:t>
                            </w:r>
                            <w:proofErr w:type="spellStart"/>
                            <w:r w:rsidR="005902E0">
                              <w:t>RenWeb</w:t>
                            </w:r>
                            <w:proofErr w:type="spellEnd"/>
                          </w:p>
                          <w:p w14:paraId="4C7FB35D" w14:textId="296D3EFE" w:rsidR="00F7480C" w:rsidRDefault="005902E0" w:rsidP="00597F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</w:t>
                            </w:r>
                            <w:r w:rsidR="006D177B">
                              <w:t xml:space="preserve">  </w:t>
                            </w:r>
                            <w:r w:rsidR="00BD4B91">
                              <w:t xml:space="preserve">    </w:t>
                            </w:r>
                            <w:r w:rsidR="006D177B">
                              <w:t xml:space="preserve"> ____________</w:t>
                            </w:r>
                          </w:p>
                          <w:p w14:paraId="139FA37F" w14:textId="10F52AAC" w:rsidR="00A60EB1" w:rsidRPr="00A60EB1" w:rsidRDefault="00A60EB1" w:rsidP="00A60EB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60EB1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A60EB1">
                              <w:rPr>
                                <w:sz w:val="16"/>
                                <w:szCs w:val="16"/>
                              </w:rPr>
                              <w:t xml:space="preserve"> Amount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BD4B9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BD4B91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Date</w:t>
                            </w:r>
                          </w:p>
                          <w:p w14:paraId="6E4FEDAA" w14:textId="77777777" w:rsidR="00A60EB1" w:rsidRDefault="00A60EB1" w:rsidP="00A60EB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5629FF7" w14:textId="77777777" w:rsidR="00A60EB1" w:rsidRDefault="00A60EB1" w:rsidP="00597F9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7BB5" id="Text Box 12" o:spid="_x0000_s1027" type="#_x0000_t202" style="position:absolute;left:0;text-align:left;margin-left:302.4pt;margin-top:1.95pt;width:201.15pt;height:148.5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" fillcolor="#bfbfbf [2412]" stroked="f" strokeweight=".5pt">
                <v:textbox>
                  <w:txbxContent>
                    <w:p w14:paraId="41CB69F2" w14:textId="423C2671" w:rsidR="005F0ACA" w:rsidRPr="00E16C10" w:rsidRDefault="00EB3B0B" w:rsidP="00E16C1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E16C10">
                        <w:rPr>
                          <w:rFonts w:ascii="Berlin Sans FB" w:hAnsi="Berlin Sans FB"/>
                          <w:sz w:val="28"/>
                          <w:szCs w:val="28"/>
                        </w:rPr>
                        <w:t>OFFICE USE ONLY</w:t>
                      </w:r>
                    </w:p>
                    <w:p w14:paraId="38DC7ABB" w14:textId="77777777" w:rsidR="00F7480C" w:rsidRDefault="00F7480C" w:rsidP="00BA646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18D42777" w14:textId="63F2BD1E" w:rsidR="00BA6462" w:rsidRDefault="00BA6462" w:rsidP="00597F9E">
                      <w:pPr>
                        <w:spacing w:after="0" w:line="240" w:lineRule="auto"/>
                        <w:jc w:val="center"/>
                      </w:pPr>
                      <w:r>
                        <w:t>Date received</w:t>
                      </w:r>
                      <w:r w:rsidR="00200085">
                        <w:t xml:space="preserve"> __________</w:t>
                      </w:r>
                      <w:r w:rsidR="005902E0">
                        <w:t xml:space="preserve">   ________</w:t>
                      </w:r>
                    </w:p>
                    <w:p w14:paraId="5737BD5A" w14:textId="77777777" w:rsidR="00514047" w:rsidRDefault="00514047" w:rsidP="00597F9E">
                      <w:pPr>
                        <w:spacing w:after="0" w:line="240" w:lineRule="auto"/>
                        <w:jc w:val="center"/>
                      </w:pPr>
                    </w:p>
                    <w:p w14:paraId="0178144C" w14:textId="1CF7C597" w:rsidR="00514047" w:rsidRDefault="00514047" w:rsidP="00597F9E">
                      <w:pPr>
                        <w:spacing w:after="0" w:line="240" w:lineRule="auto"/>
                        <w:jc w:val="center"/>
                      </w:pPr>
                      <w:r>
                        <w:t>Paid __</w:t>
                      </w:r>
                      <w:r w:rsidR="00200085">
                        <w:t>___</w:t>
                      </w:r>
                      <w:r>
                        <w:t>_____</w:t>
                      </w:r>
                      <w:r w:rsidR="00200085">
                        <w:t xml:space="preserve">       ___________</w:t>
                      </w:r>
                    </w:p>
                    <w:p w14:paraId="619DBB19" w14:textId="63F5CC75" w:rsidR="00597F9E" w:rsidRPr="00A60EB1" w:rsidRDefault="00A60EB1" w:rsidP="00A60EB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60EB1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Pr="00A60EB1">
                        <w:rPr>
                          <w:sz w:val="16"/>
                          <w:szCs w:val="16"/>
                        </w:rPr>
                        <w:t xml:space="preserve"> A</w:t>
                      </w:r>
                      <w:r w:rsidR="00597F9E" w:rsidRPr="00A60EB1">
                        <w:rPr>
                          <w:sz w:val="16"/>
                          <w:szCs w:val="16"/>
                        </w:rPr>
                        <w:t>mount</w:t>
                      </w:r>
                      <w:r w:rsidRPr="00A60EB1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</w:t>
                      </w:r>
                      <w:r w:rsidRPr="00A60EB1">
                        <w:rPr>
                          <w:sz w:val="16"/>
                          <w:szCs w:val="16"/>
                        </w:rPr>
                        <w:t xml:space="preserve"> Check #</w:t>
                      </w:r>
                    </w:p>
                    <w:p w14:paraId="14376BCE" w14:textId="77777777" w:rsidR="00597F9E" w:rsidRDefault="00597F9E" w:rsidP="00597F9E">
                      <w:pPr>
                        <w:spacing w:after="0" w:line="240" w:lineRule="auto"/>
                        <w:jc w:val="center"/>
                      </w:pPr>
                    </w:p>
                    <w:p w14:paraId="359721FB" w14:textId="6863FA3C" w:rsidR="005902E0" w:rsidRDefault="00F7480C" w:rsidP="00597F9E">
                      <w:pPr>
                        <w:spacing w:after="0" w:line="240" w:lineRule="auto"/>
                        <w:jc w:val="center"/>
                      </w:pPr>
                      <w:r>
                        <w:t>Charge</w:t>
                      </w:r>
                      <w:r w:rsidR="005902E0">
                        <w:t xml:space="preserve">d </w:t>
                      </w:r>
                      <w:proofErr w:type="spellStart"/>
                      <w:r w:rsidR="005902E0">
                        <w:t>RenWeb</w:t>
                      </w:r>
                      <w:proofErr w:type="spellEnd"/>
                    </w:p>
                    <w:p w14:paraId="4C7FB35D" w14:textId="296D3EFE" w:rsidR="00F7480C" w:rsidRDefault="005902E0" w:rsidP="00597F9E">
                      <w:pPr>
                        <w:spacing w:after="0" w:line="240" w:lineRule="auto"/>
                        <w:jc w:val="center"/>
                      </w:pPr>
                      <w:r>
                        <w:t>___________</w:t>
                      </w:r>
                      <w:r w:rsidR="006D177B">
                        <w:t xml:space="preserve">  </w:t>
                      </w:r>
                      <w:r w:rsidR="00BD4B91">
                        <w:t xml:space="preserve">    </w:t>
                      </w:r>
                      <w:r w:rsidR="006D177B">
                        <w:t xml:space="preserve"> ____________</w:t>
                      </w:r>
                    </w:p>
                    <w:p w14:paraId="139FA37F" w14:textId="10F52AAC" w:rsidR="00A60EB1" w:rsidRPr="00A60EB1" w:rsidRDefault="00A60EB1" w:rsidP="00A60EB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60EB1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A60EB1">
                        <w:rPr>
                          <w:sz w:val="16"/>
                          <w:szCs w:val="16"/>
                        </w:rPr>
                        <w:t xml:space="preserve"> Amount 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BD4B91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BD4B91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Date</w:t>
                      </w:r>
                    </w:p>
                    <w:p w14:paraId="6E4FEDAA" w14:textId="77777777" w:rsidR="00A60EB1" w:rsidRDefault="00A60EB1" w:rsidP="00A60EB1">
                      <w:pPr>
                        <w:spacing w:after="0" w:line="240" w:lineRule="auto"/>
                        <w:jc w:val="center"/>
                      </w:pPr>
                    </w:p>
                    <w:p w14:paraId="65629FF7" w14:textId="77777777" w:rsidR="00A60EB1" w:rsidRDefault="00A60EB1" w:rsidP="00597F9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ACE211" w14:textId="2D0C9124" w:rsidR="00DE7A18" w:rsidRPr="00722868" w:rsidRDefault="00DE7A18" w:rsidP="00DE7A18">
      <w:pPr>
        <w:spacing w:after="0" w:line="240" w:lineRule="auto"/>
        <w:jc w:val="center"/>
        <w:rPr>
          <w:rFonts w:ascii="Arial" w:hAnsi="Arial" w:cs="Arial"/>
        </w:rPr>
      </w:pPr>
    </w:p>
    <w:p w14:paraId="40D94329" w14:textId="1E0B8B86" w:rsidR="006A29F8" w:rsidRPr="00722868" w:rsidRDefault="006A29F8" w:rsidP="00DE7A18">
      <w:pPr>
        <w:spacing w:after="0" w:line="240" w:lineRule="auto"/>
        <w:jc w:val="center"/>
        <w:rPr>
          <w:rFonts w:ascii="Arial" w:hAnsi="Arial" w:cs="Arial"/>
        </w:rPr>
      </w:pPr>
    </w:p>
    <w:p w14:paraId="46B444DE" w14:textId="0F3E7E6F" w:rsidR="006123EB" w:rsidRDefault="006123EB" w:rsidP="00642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DE787F" w14:textId="77777777" w:rsidR="00BF61A3" w:rsidRDefault="00BF61A3" w:rsidP="00642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93EEB" w14:textId="77777777" w:rsidR="00BF61A3" w:rsidRDefault="00BF61A3" w:rsidP="00642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9AC91" w14:textId="77777777" w:rsidR="00BF61A3" w:rsidRDefault="00BF61A3" w:rsidP="00642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F6F01" w14:textId="77777777" w:rsidR="00BF61A3" w:rsidRDefault="00BF61A3" w:rsidP="00642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85BEE" w14:textId="77777777" w:rsidR="00BF61A3" w:rsidRDefault="00BF61A3" w:rsidP="00642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697A0" w14:textId="77777777" w:rsidR="00BF61A3" w:rsidRDefault="00BF61A3" w:rsidP="006423A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61A3" w:rsidSect="00CD2E67">
      <w:headerReference w:type="default" r:id="rId9"/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6A95" w14:textId="77777777" w:rsidR="00D84052" w:rsidRDefault="00D84052" w:rsidP="00177145">
      <w:pPr>
        <w:spacing w:after="0" w:line="240" w:lineRule="auto"/>
      </w:pPr>
      <w:r>
        <w:separator/>
      </w:r>
    </w:p>
  </w:endnote>
  <w:endnote w:type="continuationSeparator" w:id="0">
    <w:p w14:paraId="08CBA8A2" w14:textId="77777777" w:rsidR="00D84052" w:rsidRDefault="00D84052" w:rsidP="0017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B9AE" w14:textId="3D4723A7" w:rsidR="003554DF" w:rsidRPr="000C07F1" w:rsidRDefault="001F7B85" w:rsidP="00510760">
    <w:pPr>
      <w:pStyle w:val="Footer"/>
      <w:jc w:val="center"/>
      <w:rPr>
        <w:rFonts w:ascii="Berlin Sans FB" w:hAnsi="Berlin Sans FB"/>
      </w:rPr>
    </w:pPr>
    <w:r w:rsidRPr="000C07F1">
      <w:rPr>
        <w:rFonts w:ascii="Berlin Sans FB" w:hAnsi="Berlin Sans FB"/>
      </w:rPr>
      <w:t>3993 Highway 92</w:t>
    </w:r>
    <w:r w:rsidR="00E03839" w:rsidRPr="000C07F1">
      <w:rPr>
        <w:rFonts w:ascii="Berlin Sans FB" w:hAnsi="Berlin Sans FB"/>
      </w:rPr>
      <w:t>, Sierra Vista, AZ 85650</w:t>
    </w:r>
    <w:r w:rsidR="008E4922">
      <w:rPr>
        <w:rFonts w:ascii="Berlin Sans FB" w:hAnsi="Berlin Sans FB"/>
      </w:rPr>
      <w:t xml:space="preserve"> </w:t>
    </w:r>
    <w:proofErr w:type="gramStart"/>
    <w:r w:rsidR="008E4922">
      <w:rPr>
        <w:rFonts w:ascii="Berlin Sans FB" w:hAnsi="Berlin Sans FB"/>
      </w:rPr>
      <w:t xml:space="preserve">* </w:t>
    </w:r>
    <w:r w:rsidR="00E03839" w:rsidRPr="000C07F1">
      <w:rPr>
        <w:rFonts w:ascii="Berlin Sans FB" w:hAnsi="Berlin Sans FB"/>
      </w:rPr>
      <w:t xml:space="preserve"> Phone</w:t>
    </w:r>
    <w:proofErr w:type="gramEnd"/>
    <w:r w:rsidR="00E03839" w:rsidRPr="000C07F1">
      <w:rPr>
        <w:rFonts w:ascii="Berlin Sans FB" w:hAnsi="Berlin Sans FB"/>
      </w:rPr>
      <w:t xml:space="preserve">: </w:t>
    </w:r>
    <w:r w:rsidR="008E4922">
      <w:rPr>
        <w:rFonts w:ascii="Berlin Sans FB" w:hAnsi="Berlin Sans FB"/>
      </w:rPr>
      <w:t>(</w:t>
    </w:r>
    <w:r w:rsidR="00E03839" w:rsidRPr="000C07F1">
      <w:rPr>
        <w:rFonts w:ascii="Berlin Sans FB" w:hAnsi="Berlin Sans FB"/>
      </w:rPr>
      <w:t>520</w:t>
    </w:r>
    <w:r w:rsidR="008E4922">
      <w:rPr>
        <w:rFonts w:ascii="Berlin Sans FB" w:hAnsi="Berlin Sans FB"/>
      </w:rPr>
      <w:t>)</w:t>
    </w:r>
    <w:r w:rsidR="00E03839" w:rsidRPr="000C07F1">
      <w:rPr>
        <w:rFonts w:ascii="Berlin Sans FB" w:hAnsi="Berlin Sans FB"/>
      </w:rPr>
      <w:t xml:space="preserve"> 417-1113</w:t>
    </w:r>
    <w:r w:rsidR="008E4922">
      <w:rPr>
        <w:rFonts w:ascii="Berlin Sans FB" w:hAnsi="Berlin Sans FB"/>
      </w:rPr>
      <w:t xml:space="preserve"> * </w:t>
    </w:r>
    <w:r w:rsidR="00E03839" w:rsidRPr="000C07F1">
      <w:rPr>
        <w:rFonts w:ascii="Berlin Sans FB" w:hAnsi="Berlin Sans FB"/>
      </w:rPr>
      <w:t xml:space="preserve"> Website</w:t>
    </w:r>
    <w:r w:rsidR="00510760" w:rsidRPr="000C07F1">
      <w:rPr>
        <w:rFonts w:ascii="Berlin Sans FB" w:hAnsi="Berlin Sans FB"/>
      </w:rPr>
      <w:t xml:space="preserve"> veritasccs.com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C49C" w14:textId="77777777" w:rsidR="00D84052" w:rsidRDefault="00D84052" w:rsidP="00177145">
      <w:pPr>
        <w:spacing w:after="0" w:line="240" w:lineRule="auto"/>
      </w:pPr>
      <w:r>
        <w:separator/>
      </w:r>
    </w:p>
  </w:footnote>
  <w:footnote w:type="continuationSeparator" w:id="0">
    <w:p w14:paraId="0AAD6D59" w14:textId="77777777" w:rsidR="00D84052" w:rsidRDefault="00D84052" w:rsidP="0017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6B2D" w14:textId="35D4C698" w:rsidR="003554DF" w:rsidRDefault="003554DF" w:rsidP="000C07F1">
    <w:pPr>
      <w:pStyle w:val="Header"/>
      <w:jc w:val="center"/>
      <w:rPr>
        <w:rFonts w:ascii="Algerian" w:hAnsi="Algerian"/>
        <w:sz w:val="28"/>
        <w:szCs w:val="28"/>
      </w:rPr>
    </w:pPr>
    <w:r w:rsidRPr="000C07F1">
      <w:rPr>
        <w:rFonts w:ascii="Algerian" w:hAnsi="Algerian"/>
        <w:sz w:val="40"/>
        <w:szCs w:val="40"/>
      </w:rPr>
      <w:t>V</w:t>
    </w:r>
    <w:r w:rsidRPr="000C07F1">
      <w:rPr>
        <w:rFonts w:ascii="Algerian" w:hAnsi="Algerian"/>
        <w:sz w:val="28"/>
        <w:szCs w:val="28"/>
      </w:rPr>
      <w:t>eritas Christian Community School</w:t>
    </w:r>
  </w:p>
  <w:p w14:paraId="58B5441F" w14:textId="451C3C32" w:rsidR="00C67D17" w:rsidRPr="00C67D17" w:rsidRDefault="00C67D17" w:rsidP="000C07F1">
    <w:pPr>
      <w:pStyle w:val="Header"/>
      <w:jc w:val="center"/>
      <w:rPr>
        <w:rFonts w:ascii="Berlin Sans FB" w:hAnsi="Berlin Sans FB"/>
        <w:sz w:val="24"/>
        <w:szCs w:val="24"/>
      </w:rPr>
    </w:pPr>
    <w:r w:rsidRPr="00C67D17">
      <w:rPr>
        <w:rFonts w:ascii="Berlin Sans FB" w:hAnsi="Berlin Sans FB"/>
        <w:sz w:val="24"/>
        <w:szCs w:val="24"/>
      </w:rPr>
      <w:t>A Classical School for the Next Generation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D81"/>
    <w:multiLevelType w:val="hybridMultilevel"/>
    <w:tmpl w:val="9432B070"/>
    <w:lvl w:ilvl="0" w:tplc="3E14E27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5B3ECE"/>
    <w:multiLevelType w:val="hybridMultilevel"/>
    <w:tmpl w:val="58F2CC02"/>
    <w:lvl w:ilvl="0" w:tplc="C3123B2C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55423734">
    <w:abstractNumId w:val="0"/>
  </w:num>
  <w:num w:numId="2" w16cid:durableId="114524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EE"/>
    <w:rsid w:val="00002D21"/>
    <w:rsid w:val="000151C4"/>
    <w:rsid w:val="0003072A"/>
    <w:rsid w:val="00033722"/>
    <w:rsid w:val="00043644"/>
    <w:rsid w:val="00043CCB"/>
    <w:rsid w:val="00047F72"/>
    <w:rsid w:val="00071794"/>
    <w:rsid w:val="000C07F1"/>
    <w:rsid w:val="000D0CB3"/>
    <w:rsid w:val="000E294E"/>
    <w:rsid w:val="000F4871"/>
    <w:rsid w:val="0013092D"/>
    <w:rsid w:val="00131338"/>
    <w:rsid w:val="00141978"/>
    <w:rsid w:val="001467D3"/>
    <w:rsid w:val="001538C3"/>
    <w:rsid w:val="00170555"/>
    <w:rsid w:val="00177145"/>
    <w:rsid w:val="001A119E"/>
    <w:rsid w:val="001C2E64"/>
    <w:rsid w:val="001F7B85"/>
    <w:rsid w:val="00200085"/>
    <w:rsid w:val="00201EF8"/>
    <w:rsid w:val="00205181"/>
    <w:rsid w:val="00261CEE"/>
    <w:rsid w:val="00270C7F"/>
    <w:rsid w:val="002826C2"/>
    <w:rsid w:val="0028648A"/>
    <w:rsid w:val="002A41B6"/>
    <w:rsid w:val="002A68FF"/>
    <w:rsid w:val="002B13E3"/>
    <w:rsid w:val="002E0B1D"/>
    <w:rsid w:val="00313577"/>
    <w:rsid w:val="003443F5"/>
    <w:rsid w:val="0034723B"/>
    <w:rsid w:val="003554DF"/>
    <w:rsid w:val="003605FB"/>
    <w:rsid w:val="00367F13"/>
    <w:rsid w:val="00370AE9"/>
    <w:rsid w:val="0039548B"/>
    <w:rsid w:val="003957D1"/>
    <w:rsid w:val="00397799"/>
    <w:rsid w:val="003A3AA7"/>
    <w:rsid w:val="003A4332"/>
    <w:rsid w:val="003B0EB1"/>
    <w:rsid w:val="003B6667"/>
    <w:rsid w:val="003D122B"/>
    <w:rsid w:val="004070C4"/>
    <w:rsid w:val="004100E2"/>
    <w:rsid w:val="00415A96"/>
    <w:rsid w:val="004617CB"/>
    <w:rsid w:val="004766E7"/>
    <w:rsid w:val="004B42E7"/>
    <w:rsid w:val="004B73A8"/>
    <w:rsid w:val="004E0ED7"/>
    <w:rsid w:val="00510760"/>
    <w:rsid w:val="00514047"/>
    <w:rsid w:val="0053202D"/>
    <w:rsid w:val="0055145A"/>
    <w:rsid w:val="00554ED4"/>
    <w:rsid w:val="0057629D"/>
    <w:rsid w:val="00587369"/>
    <w:rsid w:val="005902E0"/>
    <w:rsid w:val="00592E8C"/>
    <w:rsid w:val="005957A7"/>
    <w:rsid w:val="00597F9E"/>
    <w:rsid w:val="005A2E06"/>
    <w:rsid w:val="005E76E5"/>
    <w:rsid w:val="005F0ACA"/>
    <w:rsid w:val="00607EFC"/>
    <w:rsid w:val="006123EB"/>
    <w:rsid w:val="006410E1"/>
    <w:rsid w:val="006423AD"/>
    <w:rsid w:val="00647A66"/>
    <w:rsid w:val="006523C7"/>
    <w:rsid w:val="00661DFE"/>
    <w:rsid w:val="006658D9"/>
    <w:rsid w:val="00667063"/>
    <w:rsid w:val="006A29F8"/>
    <w:rsid w:val="006A52D0"/>
    <w:rsid w:val="006B2DD3"/>
    <w:rsid w:val="006D177B"/>
    <w:rsid w:val="007177E0"/>
    <w:rsid w:val="00722868"/>
    <w:rsid w:val="00722F1D"/>
    <w:rsid w:val="007514B2"/>
    <w:rsid w:val="00751AF8"/>
    <w:rsid w:val="007539FA"/>
    <w:rsid w:val="007749C0"/>
    <w:rsid w:val="007830A5"/>
    <w:rsid w:val="007A14E5"/>
    <w:rsid w:val="007A282D"/>
    <w:rsid w:val="007B4F25"/>
    <w:rsid w:val="007C1836"/>
    <w:rsid w:val="0081697D"/>
    <w:rsid w:val="00843377"/>
    <w:rsid w:val="00852C2B"/>
    <w:rsid w:val="008722D3"/>
    <w:rsid w:val="00873BB1"/>
    <w:rsid w:val="00875688"/>
    <w:rsid w:val="008841B4"/>
    <w:rsid w:val="008B508C"/>
    <w:rsid w:val="008C17E7"/>
    <w:rsid w:val="008C7DEE"/>
    <w:rsid w:val="008E4922"/>
    <w:rsid w:val="008F052F"/>
    <w:rsid w:val="008F45C0"/>
    <w:rsid w:val="009229E9"/>
    <w:rsid w:val="00944FD7"/>
    <w:rsid w:val="00A1025D"/>
    <w:rsid w:val="00A60EB1"/>
    <w:rsid w:val="00A87E6E"/>
    <w:rsid w:val="00A9185D"/>
    <w:rsid w:val="00AD467E"/>
    <w:rsid w:val="00AE2AAB"/>
    <w:rsid w:val="00AF0304"/>
    <w:rsid w:val="00B13B34"/>
    <w:rsid w:val="00B50703"/>
    <w:rsid w:val="00B52D5F"/>
    <w:rsid w:val="00BA6462"/>
    <w:rsid w:val="00BB3F7A"/>
    <w:rsid w:val="00BD4A2D"/>
    <w:rsid w:val="00BD4B91"/>
    <w:rsid w:val="00BE3812"/>
    <w:rsid w:val="00BE77F9"/>
    <w:rsid w:val="00BF61A3"/>
    <w:rsid w:val="00C0602A"/>
    <w:rsid w:val="00C34866"/>
    <w:rsid w:val="00C47D10"/>
    <w:rsid w:val="00C677BE"/>
    <w:rsid w:val="00C67D17"/>
    <w:rsid w:val="00C7453C"/>
    <w:rsid w:val="00CD2E67"/>
    <w:rsid w:val="00CF15AF"/>
    <w:rsid w:val="00D633A1"/>
    <w:rsid w:val="00D84052"/>
    <w:rsid w:val="00DA7AF8"/>
    <w:rsid w:val="00DC3D4D"/>
    <w:rsid w:val="00DC468C"/>
    <w:rsid w:val="00DD63F8"/>
    <w:rsid w:val="00DE66B2"/>
    <w:rsid w:val="00DE7A18"/>
    <w:rsid w:val="00E01ABA"/>
    <w:rsid w:val="00E0336E"/>
    <w:rsid w:val="00E03839"/>
    <w:rsid w:val="00E110EB"/>
    <w:rsid w:val="00E14280"/>
    <w:rsid w:val="00E16C10"/>
    <w:rsid w:val="00E21CD4"/>
    <w:rsid w:val="00E25D6E"/>
    <w:rsid w:val="00E42288"/>
    <w:rsid w:val="00EA0693"/>
    <w:rsid w:val="00EB3B0B"/>
    <w:rsid w:val="00EC2E96"/>
    <w:rsid w:val="00EE2F4F"/>
    <w:rsid w:val="00EF7392"/>
    <w:rsid w:val="00F05E0F"/>
    <w:rsid w:val="00F1516C"/>
    <w:rsid w:val="00F31B8A"/>
    <w:rsid w:val="00F42274"/>
    <w:rsid w:val="00F611CB"/>
    <w:rsid w:val="00F72886"/>
    <w:rsid w:val="00F7480C"/>
    <w:rsid w:val="00F814FA"/>
    <w:rsid w:val="00FC0723"/>
    <w:rsid w:val="00FC3036"/>
    <w:rsid w:val="00FD12F3"/>
    <w:rsid w:val="00FF1BB8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B2EA4"/>
  <w15:docId w15:val="{274C81E2-A01D-4123-9C06-6E2B8576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36"/>
    <w:pPr>
      <w:spacing w:after="200" w:line="276" w:lineRule="auto"/>
    </w:pPr>
    <w:rPr>
      <w:sz w:val="22"/>
      <w:szCs w:val="22"/>
    </w:rPr>
  </w:style>
  <w:style w:type="paragraph" w:styleId="Heading2">
    <w:name w:val="heading 2"/>
    <w:next w:val="Normal"/>
    <w:link w:val="Heading2Char"/>
    <w:qFormat/>
    <w:rsid w:val="00177145"/>
    <w:pPr>
      <w:outlineLvl w:val="1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177145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177145"/>
    <w:pPr>
      <w:outlineLvl w:val="7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45"/>
  </w:style>
  <w:style w:type="paragraph" w:styleId="Footer">
    <w:name w:val="footer"/>
    <w:basedOn w:val="Normal"/>
    <w:link w:val="FooterChar"/>
    <w:uiPriority w:val="99"/>
    <w:unhideWhenUsed/>
    <w:rsid w:val="0017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45"/>
  </w:style>
  <w:style w:type="character" w:customStyle="1" w:styleId="Heading2Char">
    <w:name w:val="Heading 2 Char"/>
    <w:basedOn w:val="DefaultParagraphFont"/>
    <w:link w:val="Heading2"/>
    <w:rsid w:val="00177145"/>
    <w:rPr>
      <w:rFonts w:ascii="Times New Roman" w:eastAsia="Times New Roman" w:hAnsi="Times New Roman"/>
      <w:noProof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177145"/>
    <w:rPr>
      <w:rFonts w:ascii="Times New Roman" w:eastAsia="Times New Roman" w:hAnsi="Times New Roman"/>
      <w:noProof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177145"/>
    <w:rPr>
      <w:rFonts w:ascii="Times New Roman" w:eastAsia="Times New Roman" w:hAnsi="Times New Roman"/>
      <w:noProof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7145"/>
    <w:rPr>
      <w:color w:val="808080"/>
    </w:rPr>
  </w:style>
  <w:style w:type="character" w:customStyle="1" w:styleId="TimesNewRomanStyle">
    <w:name w:val="Times New Roman Style"/>
    <w:basedOn w:val="DefaultParagraphFont"/>
    <w:uiPriority w:val="1"/>
    <w:rsid w:val="00E01ABA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4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Letterhead_Template_MS07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Enter address here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Letterhead_Template_MS07 Version.dotx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 Co here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Bolton</dc:creator>
  <cp:lastModifiedBy>Michelle Unger</cp:lastModifiedBy>
  <cp:revision>2</cp:revision>
  <cp:lastPrinted>2023-02-19T15:31:00Z</cp:lastPrinted>
  <dcterms:created xsi:type="dcterms:W3CDTF">2023-11-30T18:08:00Z</dcterms:created>
  <dcterms:modified xsi:type="dcterms:W3CDTF">2023-11-30T18:08:00Z</dcterms:modified>
</cp:coreProperties>
</file>